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1D" w:rsidRDefault="0059751D" w:rsidP="009609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51D" w:rsidRDefault="0059751D" w:rsidP="009609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59751D" w:rsidRPr="00551F09" w:rsidRDefault="0059751D" w:rsidP="00551F0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1F09">
        <w:rPr>
          <w:rFonts w:ascii="Times New Roman" w:hAnsi="Times New Roman" w:cs="Times New Roman"/>
          <w:color w:val="000000"/>
          <w:sz w:val="28"/>
          <w:szCs w:val="28"/>
        </w:rPr>
        <w:t>КРАСНОЯРСКИЙ КРАЙ</w:t>
      </w:r>
    </w:p>
    <w:p w:rsidR="0059751D" w:rsidRPr="00551F09" w:rsidRDefault="0059751D" w:rsidP="00551F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1F09">
        <w:rPr>
          <w:rFonts w:ascii="Times New Roman" w:hAnsi="Times New Roman" w:cs="Times New Roman"/>
          <w:color w:val="000000"/>
          <w:sz w:val="28"/>
          <w:szCs w:val="28"/>
        </w:rPr>
        <w:t>НАЗАРОВСКИЙ РАЙОН</w:t>
      </w:r>
    </w:p>
    <w:p w:rsidR="0059751D" w:rsidRPr="00551F09" w:rsidRDefault="0059751D" w:rsidP="00D54E65">
      <w:pPr>
        <w:pStyle w:val="Title"/>
        <w:ind w:right="-766"/>
        <w:jc w:val="left"/>
        <w:rPr>
          <w:color w:val="000000"/>
          <w:lang w:val="ru-RU"/>
        </w:rPr>
      </w:pPr>
      <w:r>
        <w:rPr>
          <w:color w:val="000000"/>
          <w:lang w:val="ru-RU"/>
        </w:rPr>
        <w:t xml:space="preserve">    ПОДСОСЕНСКИЙ  </w:t>
      </w:r>
      <w:r w:rsidRPr="00551F09">
        <w:rPr>
          <w:color w:val="000000"/>
          <w:lang w:val="ru-RU"/>
        </w:rPr>
        <w:t>СЕЛЬСКИЙ  СОВЕТ  ДЕПУТАТОВ</w:t>
      </w:r>
    </w:p>
    <w:p w:rsidR="0059751D" w:rsidRDefault="0059751D" w:rsidP="00101F21">
      <w:pPr>
        <w:pStyle w:val="Title"/>
        <w:ind w:right="-766"/>
        <w:jc w:val="left"/>
        <w:rPr>
          <w:lang w:val="ru-RU"/>
        </w:rPr>
      </w:pPr>
      <w:r>
        <w:rPr>
          <w:lang w:val="ru-RU"/>
        </w:rPr>
        <w:t xml:space="preserve">                                 </w:t>
      </w:r>
    </w:p>
    <w:p w:rsidR="0059751D" w:rsidRPr="00101F21" w:rsidRDefault="0059751D" w:rsidP="00101F21">
      <w:pPr>
        <w:pStyle w:val="Title"/>
        <w:ind w:right="-766"/>
        <w:jc w:val="left"/>
        <w:rPr>
          <w:lang w:val="ru-RU"/>
        </w:rPr>
      </w:pPr>
      <w:r>
        <w:rPr>
          <w:lang w:val="ru-RU"/>
        </w:rPr>
        <w:t xml:space="preserve">                                           </w:t>
      </w:r>
      <w:r w:rsidRPr="00551F09">
        <w:rPr>
          <w:lang w:val="ru-RU"/>
        </w:rPr>
        <w:t xml:space="preserve">РЕШЕНИЕ   </w:t>
      </w:r>
      <w:r>
        <w:rPr>
          <w:lang w:val="ru-RU"/>
        </w:rPr>
        <w:t xml:space="preserve">                         </w:t>
      </w:r>
    </w:p>
    <w:p w:rsidR="0059751D" w:rsidRDefault="0059751D" w:rsidP="00D54E65">
      <w:pPr>
        <w:tabs>
          <w:tab w:val="left" w:pos="3870"/>
        </w:tabs>
        <w:spacing w:after="0"/>
        <w:ind w:right="-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751D" w:rsidRPr="00551F09" w:rsidRDefault="0059751D" w:rsidP="00C4277D">
      <w:pPr>
        <w:spacing w:after="0"/>
        <w:ind w:right="-76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16.02.2018                              с. Подсосное                               </w:t>
      </w:r>
      <w:r w:rsidRPr="00551F09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25-71</w:t>
      </w:r>
    </w:p>
    <w:p w:rsidR="0059751D" w:rsidRPr="00551F09" w:rsidRDefault="0059751D" w:rsidP="00551F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751D" w:rsidRPr="0096094E" w:rsidRDefault="0059751D" w:rsidP="0096094E">
      <w:pPr>
        <w:pStyle w:val="Heading1"/>
        <w:ind w:left="0" w:right="-1"/>
        <w:jc w:val="left"/>
      </w:pPr>
    </w:p>
    <w:p w:rsidR="0059751D" w:rsidRPr="0096094E" w:rsidRDefault="0059751D" w:rsidP="009609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96094E">
        <w:rPr>
          <w:rFonts w:ascii="Times New Roman" w:hAnsi="Times New Roman" w:cs="Times New Roman"/>
          <w:sz w:val="28"/>
          <w:szCs w:val="28"/>
        </w:rPr>
        <w:t xml:space="preserve"> ПРАВИЛ БЛАГОУСТРОЙСТВА НА ТЕРРИТОРИИ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 ПОДСОСЕНСКИЙ</w:t>
      </w:r>
      <w:r w:rsidRPr="0096094E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59751D" w:rsidRPr="0096094E" w:rsidRDefault="0059751D" w:rsidP="0096094E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751D" w:rsidRPr="0096094E" w:rsidRDefault="0059751D" w:rsidP="0096094E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094E">
        <w:rPr>
          <w:rFonts w:ascii="Times New Roman" w:hAnsi="Times New Roman" w:cs="Times New Roman"/>
          <w:b w:val="0"/>
          <w:bCs w:val="0"/>
          <w:sz w:val="28"/>
          <w:szCs w:val="28"/>
        </w:rPr>
        <w:t>В целях обеспечения надлежащего санитарного состояния, чистоты и порядка на территории муниципальн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 образования Подсосе</w:t>
      </w:r>
      <w:r w:rsidRPr="0096094E">
        <w:rPr>
          <w:rFonts w:ascii="Times New Roman" w:hAnsi="Times New Roman" w:cs="Times New Roman"/>
          <w:b w:val="0"/>
          <w:bCs w:val="0"/>
          <w:sz w:val="28"/>
          <w:szCs w:val="28"/>
        </w:rPr>
        <w:t>нский сельсовет</w:t>
      </w:r>
      <w:r w:rsidRPr="0096094E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, </w:t>
      </w:r>
      <w:r w:rsidRPr="009609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статьями 14, 43 Федерального закона от 06.10.2003 № 131-ФЗ «Об общих принципах организации местного самоуправления в Российской Федерации»,  Уставом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Подсосенск</w:t>
      </w:r>
      <w:r w:rsidRPr="0096094E">
        <w:rPr>
          <w:rFonts w:ascii="Times New Roman" w:hAnsi="Times New Roman" w:cs="Times New Roman"/>
          <w:b w:val="0"/>
          <w:bCs w:val="0"/>
          <w:sz w:val="28"/>
          <w:szCs w:val="28"/>
        </w:rPr>
        <w:t>ого сельсовета Назаровского района Красноярского края,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целях приведения решения в соответствие с действующим законодательством,</w:t>
      </w:r>
    </w:p>
    <w:p w:rsidR="0059751D" w:rsidRPr="0096094E" w:rsidRDefault="0059751D" w:rsidP="0096094E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094E">
        <w:rPr>
          <w:rFonts w:ascii="Times New Roman" w:hAnsi="Times New Roman" w:cs="Times New Roman"/>
          <w:b w:val="0"/>
          <w:bCs w:val="0"/>
          <w:sz w:val="28"/>
          <w:szCs w:val="28"/>
        </w:rPr>
        <w:t>Совет депутатов, РЕШИЛ:</w:t>
      </w:r>
    </w:p>
    <w:p w:rsidR="0059751D" w:rsidRPr="0096094E" w:rsidRDefault="0059751D" w:rsidP="0096094E">
      <w:pPr>
        <w:pStyle w:val="ConsPlusTit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Исключить п. 3 Правил благоустройства на территории муниципального образования Подсосенский сельсовет</w:t>
      </w:r>
      <w:r w:rsidRPr="0096094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утвержденными Решением Подсосенского сельского Совета депутатов № 21-53 от 04.09.2017</w:t>
      </w:r>
      <w:r w:rsidRPr="0096094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9751D" w:rsidRPr="0096094E" w:rsidRDefault="0059751D" w:rsidP="0096094E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6094E">
        <w:rPr>
          <w:rFonts w:ascii="Times New Roman" w:hAnsi="Times New Roman" w:cs="Times New Roman"/>
          <w:sz w:val="28"/>
          <w:szCs w:val="28"/>
        </w:rPr>
        <w:t>. Решение вступает в силу со дня, следующего за днем его официал</w:t>
      </w:r>
      <w:r>
        <w:rPr>
          <w:rFonts w:ascii="Times New Roman" w:hAnsi="Times New Roman" w:cs="Times New Roman"/>
          <w:sz w:val="28"/>
          <w:szCs w:val="28"/>
        </w:rPr>
        <w:t>ьного опубликования в газете  «</w:t>
      </w:r>
      <w:r w:rsidRPr="0096094E">
        <w:rPr>
          <w:rFonts w:ascii="Times New Roman" w:hAnsi="Times New Roman" w:cs="Times New Roman"/>
          <w:sz w:val="28"/>
          <w:szCs w:val="28"/>
        </w:rPr>
        <w:t>Советское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094E">
        <w:rPr>
          <w:rFonts w:ascii="Times New Roman" w:hAnsi="Times New Roman" w:cs="Times New Roman"/>
          <w:sz w:val="28"/>
          <w:szCs w:val="28"/>
        </w:rPr>
        <w:t xml:space="preserve"> Причулымье».</w:t>
      </w:r>
    </w:p>
    <w:p w:rsidR="0059751D" w:rsidRPr="0096094E" w:rsidRDefault="0059751D" w:rsidP="0096094E">
      <w:pPr>
        <w:pStyle w:val="ConsPlusNormal"/>
        <w:spacing w:line="276" w:lineRule="auto"/>
        <w:ind w:right="-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6094E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возлагается на специал</w:t>
      </w:r>
      <w:r>
        <w:rPr>
          <w:rFonts w:ascii="Times New Roman" w:hAnsi="Times New Roman" w:cs="Times New Roman"/>
          <w:sz w:val="28"/>
          <w:szCs w:val="28"/>
        </w:rPr>
        <w:t>иста 2 категории по управлению муниципальным имуществом</w:t>
      </w:r>
      <w:r w:rsidRPr="0096094E">
        <w:rPr>
          <w:rFonts w:ascii="Times New Roman" w:hAnsi="Times New Roman" w:cs="Times New Roman"/>
          <w:sz w:val="28"/>
          <w:szCs w:val="28"/>
        </w:rPr>
        <w:t>.</w:t>
      </w:r>
    </w:p>
    <w:p w:rsidR="0059751D" w:rsidRDefault="0059751D" w:rsidP="00960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51D" w:rsidRPr="0096094E" w:rsidRDefault="0059751D" w:rsidP="00960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51D" w:rsidRPr="0096094E" w:rsidRDefault="0059751D" w:rsidP="00960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9751D" w:rsidRPr="00D54E65" w:rsidRDefault="0059751D" w:rsidP="00960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E65">
        <w:rPr>
          <w:rFonts w:ascii="Times New Roman" w:hAnsi="Times New Roman" w:cs="Times New Roman"/>
          <w:sz w:val="28"/>
          <w:szCs w:val="28"/>
        </w:rPr>
        <w:t xml:space="preserve">Подсосенского сельского                                                      </w:t>
      </w:r>
    </w:p>
    <w:p w:rsidR="0059751D" w:rsidRPr="0096094E" w:rsidRDefault="0059751D" w:rsidP="00960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 xml:space="preserve">совета депутатов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Г.В. Цветцих</w:t>
      </w:r>
      <w:r w:rsidRPr="0096094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60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59751D" w:rsidRPr="0096094E" w:rsidRDefault="0059751D" w:rsidP="0096094E">
      <w:pPr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51D" w:rsidRPr="0096094E" w:rsidRDefault="0059751D" w:rsidP="0096094E">
      <w:pPr>
        <w:tabs>
          <w:tab w:val="left" w:pos="74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6094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9751D" w:rsidRPr="0096094E" w:rsidRDefault="0059751D" w:rsidP="00960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Подсосенск</w:t>
      </w:r>
      <w:r w:rsidRPr="0096094E">
        <w:rPr>
          <w:rFonts w:ascii="Times New Roman" w:hAnsi="Times New Roman" w:cs="Times New Roman"/>
          <w:sz w:val="28"/>
          <w:szCs w:val="28"/>
        </w:rPr>
        <w:t xml:space="preserve">ого сельсовета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В.И. Глазырин</w:t>
      </w:r>
      <w:r w:rsidRPr="0096094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9751D" w:rsidRPr="0096094E" w:rsidRDefault="0059751D" w:rsidP="00960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59751D" w:rsidRDefault="0059751D" w:rsidP="0096094E">
      <w:pPr>
        <w:spacing w:after="0"/>
        <w:ind w:right="-5" w:firstLine="720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59751D" w:rsidRDefault="0059751D" w:rsidP="0096094E">
      <w:pPr>
        <w:spacing w:after="0"/>
        <w:ind w:right="-5" w:firstLine="720"/>
        <w:rPr>
          <w:rFonts w:ascii="Times New Roman" w:hAnsi="Times New Roman" w:cs="Times New Roman"/>
          <w:sz w:val="28"/>
          <w:szCs w:val="28"/>
        </w:rPr>
      </w:pPr>
    </w:p>
    <w:p w:rsidR="0059751D" w:rsidRPr="008D2256" w:rsidRDefault="0059751D" w:rsidP="008667BF">
      <w:pPr>
        <w:spacing w:after="0"/>
        <w:ind w:right="-5"/>
      </w:pPr>
      <w:r w:rsidRPr="0096094E">
        <w:t xml:space="preserve">                                                                  </w:t>
      </w:r>
      <w:r>
        <w:t xml:space="preserve">                 </w:t>
      </w:r>
      <w:r w:rsidRPr="0096094E">
        <w:t xml:space="preserve"> </w:t>
      </w:r>
    </w:p>
    <w:sectPr w:rsidR="0059751D" w:rsidRPr="008D2256" w:rsidSect="00FE30FE">
      <w:pgSz w:w="11906" w:h="16838"/>
      <w:pgMar w:top="540" w:right="92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16B6"/>
    <w:multiLevelType w:val="hybridMultilevel"/>
    <w:tmpl w:val="0B204922"/>
    <w:lvl w:ilvl="0" w:tplc="CECA982A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0D3987"/>
    <w:multiLevelType w:val="hybridMultilevel"/>
    <w:tmpl w:val="81A4E2B2"/>
    <w:lvl w:ilvl="0" w:tplc="A22E55A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EE56DD3"/>
    <w:multiLevelType w:val="hybridMultilevel"/>
    <w:tmpl w:val="77B0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6CD"/>
    <w:rsid w:val="0001282E"/>
    <w:rsid w:val="00071E7C"/>
    <w:rsid w:val="00080BCB"/>
    <w:rsid w:val="000B5F33"/>
    <w:rsid w:val="000F7EAE"/>
    <w:rsid w:val="00101F21"/>
    <w:rsid w:val="00177940"/>
    <w:rsid w:val="001A116D"/>
    <w:rsid w:val="001E02C5"/>
    <w:rsid w:val="0020056D"/>
    <w:rsid w:val="00200640"/>
    <w:rsid w:val="0027090D"/>
    <w:rsid w:val="00281C66"/>
    <w:rsid w:val="002A3A53"/>
    <w:rsid w:val="00380659"/>
    <w:rsid w:val="003B0844"/>
    <w:rsid w:val="003C4F87"/>
    <w:rsid w:val="003F7131"/>
    <w:rsid w:val="00410A00"/>
    <w:rsid w:val="00455219"/>
    <w:rsid w:val="00486108"/>
    <w:rsid w:val="00487E07"/>
    <w:rsid w:val="004A6AAB"/>
    <w:rsid w:val="004F0166"/>
    <w:rsid w:val="005032CD"/>
    <w:rsid w:val="00537AC4"/>
    <w:rsid w:val="005422FB"/>
    <w:rsid w:val="0054309C"/>
    <w:rsid w:val="00551F09"/>
    <w:rsid w:val="00560704"/>
    <w:rsid w:val="0059751D"/>
    <w:rsid w:val="005B16CD"/>
    <w:rsid w:val="005D1D86"/>
    <w:rsid w:val="00613688"/>
    <w:rsid w:val="00645FB8"/>
    <w:rsid w:val="006533AC"/>
    <w:rsid w:val="00677389"/>
    <w:rsid w:val="006936B6"/>
    <w:rsid w:val="006B7988"/>
    <w:rsid w:val="006C4441"/>
    <w:rsid w:val="006D7680"/>
    <w:rsid w:val="006E6558"/>
    <w:rsid w:val="007538EF"/>
    <w:rsid w:val="00754362"/>
    <w:rsid w:val="00767E7F"/>
    <w:rsid w:val="0077667E"/>
    <w:rsid w:val="0078061A"/>
    <w:rsid w:val="007944AD"/>
    <w:rsid w:val="007C6BDF"/>
    <w:rsid w:val="008041A5"/>
    <w:rsid w:val="008640DD"/>
    <w:rsid w:val="008667BF"/>
    <w:rsid w:val="00875C93"/>
    <w:rsid w:val="00892AD0"/>
    <w:rsid w:val="008B3B4E"/>
    <w:rsid w:val="008B6D7F"/>
    <w:rsid w:val="008D2256"/>
    <w:rsid w:val="009107D5"/>
    <w:rsid w:val="00917FBA"/>
    <w:rsid w:val="00953042"/>
    <w:rsid w:val="0096094E"/>
    <w:rsid w:val="00970391"/>
    <w:rsid w:val="0099252E"/>
    <w:rsid w:val="009B5962"/>
    <w:rsid w:val="009E7305"/>
    <w:rsid w:val="00A06501"/>
    <w:rsid w:val="00A232CE"/>
    <w:rsid w:val="00A360BA"/>
    <w:rsid w:val="00A47623"/>
    <w:rsid w:val="00A6187A"/>
    <w:rsid w:val="00A776FF"/>
    <w:rsid w:val="00A97505"/>
    <w:rsid w:val="00AE52DD"/>
    <w:rsid w:val="00B27D60"/>
    <w:rsid w:val="00B9209F"/>
    <w:rsid w:val="00B96F09"/>
    <w:rsid w:val="00BA772B"/>
    <w:rsid w:val="00BC45CB"/>
    <w:rsid w:val="00BC779C"/>
    <w:rsid w:val="00BD06B5"/>
    <w:rsid w:val="00C062B5"/>
    <w:rsid w:val="00C15FB3"/>
    <w:rsid w:val="00C32FFA"/>
    <w:rsid w:val="00C33B4D"/>
    <w:rsid w:val="00C40E58"/>
    <w:rsid w:val="00C4277D"/>
    <w:rsid w:val="00CB17C3"/>
    <w:rsid w:val="00CC73DA"/>
    <w:rsid w:val="00CD1E17"/>
    <w:rsid w:val="00CD5818"/>
    <w:rsid w:val="00D257A6"/>
    <w:rsid w:val="00D54E65"/>
    <w:rsid w:val="00D73FA0"/>
    <w:rsid w:val="00D7699C"/>
    <w:rsid w:val="00D82919"/>
    <w:rsid w:val="00D85CF5"/>
    <w:rsid w:val="00DA7AFF"/>
    <w:rsid w:val="00DC5BF5"/>
    <w:rsid w:val="00DD69A6"/>
    <w:rsid w:val="00E070EB"/>
    <w:rsid w:val="00E12DB9"/>
    <w:rsid w:val="00E54493"/>
    <w:rsid w:val="00E90E28"/>
    <w:rsid w:val="00EA0134"/>
    <w:rsid w:val="00ED12DC"/>
    <w:rsid w:val="00EF34FA"/>
    <w:rsid w:val="00F14E9B"/>
    <w:rsid w:val="00F176B3"/>
    <w:rsid w:val="00F34306"/>
    <w:rsid w:val="00F4093C"/>
    <w:rsid w:val="00F4427E"/>
    <w:rsid w:val="00F86F75"/>
    <w:rsid w:val="00F87D2C"/>
    <w:rsid w:val="00FE30FE"/>
    <w:rsid w:val="00FF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AC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094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094E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C40E58"/>
    <w:pPr>
      <w:ind w:left="720"/>
    </w:pPr>
  </w:style>
  <w:style w:type="paragraph" w:styleId="NoSpacing">
    <w:name w:val="No Spacing"/>
    <w:uiPriority w:val="99"/>
    <w:qFormat/>
    <w:rsid w:val="00C40E58"/>
    <w:rPr>
      <w:rFonts w:cs="Calibri"/>
      <w:lang w:eastAsia="en-US"/>
    </w:rPr>
  </w:style>
  <w:style w:type="paragraph" w:customStyle="1" w:styleId="ConsPlusTitle">
    <w:name w:val="ConsPlusTitle"/>
    <w:uiPriority w:val="99"/>
    <w:rsid w:val="0096094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6094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6094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96094E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3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436</TotalTime>
  <Pages>1</Pages>
  <Words>319</Words>
  <Characters>1824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</dc:creator>
  <cp:keywords/>
  <dc:description/>
  <cp:lastModifiedBy>User1</cp:lastModifiedBy>
  <cp:revision>33</cp:revision>
  <cp:lastPrinted>2018-03-21T02:13:00Z</cp:lastPrinted>
  <dcterms:created xsi:type="dcterms:W3CDTF">2016-03-08T08:29:00Z</dcterms:created>
  <dcterms:modified xsi:type="dcterms:W3CDTF">2018-03-21T02:41:00Z</dcterms:modified>
</cp:coreProperties>
</file>